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C1" w:rsidRDefault="00B567E3">
      <w:r>
        <w:t>Nyhetsbrev fra faggruppa for OTTO</w:t>
      </w:r>
      <w:r w:rsidR="004C33FB">
        <w:t xml:space="preserve"> 12.september </w:t>
      </w:r>
      <w:bookmarkStart w:id="0" w:name="_GoBack"/>
      <w:bookmarkEnd w:id="0"/>
      <w:r w:rsidR="004C33FB">
        <w:t>2017</w:t>
      </w:r>
    </w:p>
    <w:p w:rsidR="00E06161" w:rsidRDefault="00E06161"/>
    <w:p w:rsidR="00971015" w:rsidRDefault="00971015">
      <w:r>
        <w:t>Møte i faggruppa for OTTO ble holdt den 12.09.17.</w:t>
      </w:r>
    </w:p>
    <w:p w:rsidR="00971015" w:rsidRDefault="00971015">
      <w:r>
        <w:t xml:space="preserve">Link til Utdanningsdirektoratet sin analyse etter rapporteringen 15. juni: </w:t>
      </w:r>
      <w:hyperlink r:id="rId4" w:history="1">
        <w:r w:rsidRPr="00DC4156">
          <w:rPr>
            <w:rStyle w:val="Hyperkobling"/>
          </w:rPr>
          <w:t>https://www.udir.no/tall-og-forskning/finn-forskning/tema/ungdom-utenfor-opplaring-og-arbeid/</w:t>
        </w:r>
      </w:hyperlink>
    </w:p>
    <w:p w:rsidR="00E06161" w:rsidRDefault="00DF7614">
      <w:r>
        <w:t>Samling for systemansvarlige for OTTO er planlagt den 22. november</w:t>
      </w:r>
      <w:r w:rsidR="00971015">
        <w:t xml:space="preserve"> 2017. Samlingen </w:t>
      </w:r>
      <w:r>
        <w:t xml:space="preserve">holdes i </w:t>
      </w:r>
      <w:r w:rsidR="00337114">
        <w:t xml:space="preserve">Oslo i </w:t>
      </w:r>
      <w:r>
        <w:t xml:space="preserve">IST sine lokaler i Nydalen fra kl. 10:00 til 15:30. </w:t>
      </w:r>
      <w:r w:rsidR="00971015">
        <w:t xml:space="preserve">Mye av tema for dagen vil dreie seg om nytt OT-system: VIGO-OT. </w:t>
      </w:r>
      <w:r>
        <w:t>Innkalling med agenda kommer</w:t>
      </w:r>
      <w:r w:rsidR="00971015">
        <w:t xml:space="preserve"> senere</w:t>
      </w:r>
      <w:r>
        <w:t>.</w:t>
      </w:r>
    </w:p>
    <w:p w:rsidR="00B567E3" w:rsidRDefault="00B567E3"/>
    <w:p w:rsidR="00B567E3" w:rsidRDefault="00B567E3"/>
    <w:sectPr w:rsidR="00B5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E3"/>
    <w:rsid w:val="00337114"/>
    <w:rsid w:val="003D4DC1"/>
    <w:rsid w:val="004C33FB"/>
    <w:rsid w:val="00805E19"/>
    <w:rsid w:val="00971015"/>
    <w:rsid w:val="00B567E3"/>
    <w:rsid w:val="00CC2D13"/>
    <w:rsid w:val="00DF7614"/>
    <w:rsid w:val="00E0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0932"/>
  <w15:chartTrackingRefBased/>
  <w15:docId w15:val="{15FEFC00-DCB3-483C-9855-23656F0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71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dir.no/tall-og-forskning/finn-forskning/tema/ungdom-utenfor-opplaring-og-arbei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29324EB5</Template>
  <TotalTime>37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Møre og Romsdal Fylkeskommune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H.Tretnes Nielsen</dc:creator>
  <cp:keywords/>
  <dc:description/>
  <cp:lastModifiedBy>Laila H.Tretnes Nielsen</cp:lastModifiedBy>
  <cp:revision>4</cp:revision>
  <dcterms:created xsi:type="dcterms:W3CDTF">2017-09-12T08:33:00Z</dcterms:created>
  <dcterms:modified xsi:type="dcterms:W3CDTF">2017-09-12T13:03:00Z</dcterms:modified>
</cp:coreProperties>
</file>